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3C" w:rsidRDefault="00F53D3C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05pt">
            <v:imagedata r:id="rId6" o:title=""/>
          </v:shape>
        </w:pict>
      </w:r>
    </w:p>
    <w:p w:rsidR="00F53D3C" w:rsidRPr="006E0E1C" w:rsidRDefault="00F53D3C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КОНКУРСНАЯ РАБОТА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53D3C" w:rsidRPr="000F67E4">
        <w:trPr>
          <w:trHeight w:val="852"/>
        </w:trPr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 Российской Федерации</w:t>
            </w:r>
            <w:r w:rsidRPr="000F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(населенный пункт)</w:t>
            </w:r>
          </w:p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Полное название образовательной организации </w:t>
            </w:r>
          </w:p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участника Конкурса (полностью)</w:t>
            </w:r>
          </w:p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Класс, в </w:t>
            </w: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котором обучается участник</w:t>
            </w:r>
          </w:p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сочинения</w:t>
            </w:r>
          </w:p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vAlign w:val="bottom"/>
          </w:tcPr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 сочинения</w:t>
            </w:r>
          </w:p>
          <w:p w:rsidR="00F53D3C" w:rsidRPr="000F67E4" w:rsidRDefault="00F53D3C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645871">
            <w:pPr>
              <w:tabs>
                <w:tab w:val="left" w:pos="3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c>
          <w:tcPr>
            <w:tcW w:w="9570" w:type="dxa"/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F53D3C" w:rsidRPr="000F67E4" w:rsidRDefault="00F53D3C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C" w:rsidRDefault="00F53D3C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3C" w:rsidRDefault="00F53D3C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C" w:rsidRDefault="00F53D3C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C" w:rsidRPr="006A6246">
        <w:tc>
          <w:tcPr>
            <w:tcW w:w="9570" w:type="dxa"/>
            <w:tcBorders>
              <w:left w:val="nil"/>
              <w:right w:val="nil"/>
            </w:tcBorders>
          </w:tcPr>
          <w:p w:rsidR="00F53D3C" w:rsidRPr="006A6246" w:rsidRDefault="00F53D3C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C" w:rsidRPr="00D3567F" w:rsidRDefault="00F53D3C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D3C" w:rsidRPr="00D3567F" w:rsidSect="00313392">
      <w:footerReference w:type="default" r:id="rId7"/>
      <w:pgSz w:w="11906" w:h="16838"/>
      <w:pgMar w:top="993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3C" w:rsidRDefault="00F53D3C" w:rsidP="00FE1BF3">
      <w:pPr>
        <w:spacing w:after="0" w:line="240" w:lineRule="auto"/>
      </w:pPr>
      <w:r>
        <w:separator/>
      </w:r>
    </w:p>
  </w:endnote>
  <w:endnote w:type="continuationSeparator" w:id="0">
    <w:p w:rsidR="00F53D3C" w:rsidRDefault="00F53D3C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3C" w:rsidRDefault="00F53D3C" w:rsidP="000F67E4">
    <w:pPr>
      <w:pStyle w:val="Footer"/>
      <w:pBdr>
        <w:top w:val="thinThickSmallGap" w:sz="24" w:space="1" w:color="622423"/>
      </w:pBdr>
      <w:tabs>
        <w:tab w:val="clear" w:pos="4677"/>
      </w:tabs>
      <w:rPr>
        <w:rFonts w:ascii="Cambria" w:hAnsi="Cambria" w:cs="Cambria"/>
      </w:rPr>
    </w:pPr>
    <w:r>
      <w:rPr>
        <w:rFonts w:ascii="Cambria" w:hAnsi="Cambria" w:cs="Cambria"/>
      </w:rPr>
      <w:t>Всероссийский конкурс «Россия, устремленная в будущее»</w:t>
    </w:r>
    <w:r>
      <w:rPr>
        <w:rFonts w:ascii="Cambria" w:hAnsi="Cambria" w:cs="Cambria"/>
      </w:rPr>
      <w:tab/>
    </w:r>
  </w:p>
  <w:p w:rsidR="00F53D3C" w:rsidRDefault="00F53D3C">
    <w:pPr>
      <w:pStyle w:val="Footer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 xml:space="preserve">                                                                                       Страница </w:t>
    </w:r>
    <w:fldSimple w:instr=" PAGE   \* MERGEFORMAT ">
      <w:r w:rsidRPr="00146E92">
        <w:rPr>
          <w:rFonts w:ascii="Cambria" w:hAnsi="Cambria" w:cs="Cambria"/>
          <w:noProof/>
        </w:rPr>
        <w:t>6</w:t>
      </w:r>
    </w:fldSimple>
    <w:r>
      <w:rPr>
        <w:rFonts w:ascii="Cambria" w:hAnsi="Cambria" w:cs="Cambria"/>
      </w:rPr>
      <w:t xml:space="preserve">                                                                </w:t>
    </w:r>
  </w:p>
  <w:p w:rsidR="00F53D3C" w:rsidRDefault="00F53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3C" w:rsidRDefault="00F53D3C" w:rsidP="00FE1BF3">
      <w:pPr>
        <w:spacing w:after="0" w:line="240" w:lineRule="auto"/>
      </w:pPr>
      <w:r>
        <w:separator/>
      </w:r>
    </w:p>
  </w:footnote>
  <w:footnote w:type="continuationSeparator" w:id="0">
    <w:p w:rsidR="00F53D3C" w:rsidRDefault="00F53D3C" w:rsidP="00FE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FC"/>
    <w:rsid w:val="000340FD"/>
    <w:rsid w:val="00067C8D"/>
    <w:rsid w:val="000A7115"/>
    <w:rsid w:val="000B55AA"/>
    <w:rsid w:val="000F67E4"/>
    <w:rsid w:val="00123E21"/>
    <w:rsid w:val="00127C69"/>
    <w:rsid w:val="00142E53"/>
    <w:rsid w:val="00146E92"/>
    <w:rsid w:val="00173A93"/>
    <w:rsid w:val="00247AA5"/>
    <w:rsid w:val="00265BFC"/>
    <w:rsid w:val="002F12E9"/>
    <w:rsid w:val="00301DD5"/>
    <w:rsid w:val="00313392"/>
    <w:rsid w:val="0035528C"/>
    <w:rsid w:val="00374383"/>
    <w:rsid w:val="003C45B0"/>
    <w:rsid w:val="003E5933"/>
    <w:rsid w:val="003E6988"/>
    <w:rsid w:val="00457759"/>
    <w:rsid w:val="004840D5"/>
    <w:rsid w:val="00494431"/>
    <w:rsid w:val="0049545A"/>
    <w:rsid w:val="004C3426"/>
    <w:rsid w:val="00501A89"/>
    <w:rsid w:val="00583F77"/>
    <w:rsid w:val="005E203E"/>
    <w:rsid w:val="00636D17"/>
    <w:rsid w:val="00645871"/>
    <w:rsid w:val="00672709"/>
    <w:rsid w:val="006A6246"/>
    <w:rsid w:val="006E0E1C"/>
    <w:rsid w:val="006E2F83"/>
    <w:rsid w:val="00735838"/>
    <w:rsid w:val="00766C5E"/>
    <w:rsid w:val="00842887"/>
    <w:rsid w:val="00927F8F"/>
    <w:rsid w:val="0097214D"/>
    <w:rsid w:val="00980412"/>
    <w:rsid w:val="009C2F7B"/>
    <w:rsid w:val="00A42860"/>
    <w:rsid w:val="00A62A18"/>
    <w:rsid w:val="00A63D65"/>
    <w:rsid w:val="00A75E8E"/>
    <w:rsid w:val="00A905E2"/>
    <w:rsid w:val="00AE4FEF"/>
    <w:rsid w:val="00B04BEA"/>
    <w:rsid w:val="00BD22A9"/>
    <w:rsid w:val="00C348D2"/>
    <w:rsid w:val="00C850E7"/>
    <w:rsid w:val="00C902B4"/>
    <w:rsid w:val="00CC465C"/>
    <w:rsid w:val="00CD2A98"/>
    <w:rsid w:val="00CF2BD6"/>
    <w:rsid w:val="00D12AF7"/>
    <w:rsid w:val="00D3567F"/>
    <w:rsid w:val="00D36245"/>
    <w:rsid w:val="00D97852"/>
    <w:rsid w:val="00DA57F5"/>
    <w:rsid w:val="00DA66AE"/>
    <w:rsid w:val="00DD3977"/>
    <w:rsid w:val="00DD6AB6"/>
    <w:rsid w:val="00DE7DB6"/>
    <w:rsid w:val="00DF7FDD"/>
    <w:rsid w:val="00E66470"/>
    <w:rsid w:val="00F05D59"/>
    <w:rsid w:val="00F53D3C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6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24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E1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1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1BF3"/>
    <w:rPr>
      <w:vertAlign w:val="superscript"/>
    </w:rPr>
  </w:style>
  <w:style w:type="table" w:styleId="TableGrid">
    <w:name w:val="Table Grid"/>
    <w:basedOn w:val="TableNormal"/>
    <w:uiPriority w:val="99"/>
    <w:rsid w:val="00A62A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2E9"/>
  </w:style>
  <w:style w:type="paragraph" w:styleId="Footer">
    <w:name w:val="footer"/>
    <w:basedOn w:val="Normal"/>
    <w:link w:val="FooterChar"/>
    <w:uiPriority w:val="99"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2E9"/>
  </w:style>
  <w:style w:type="character" w:customStyle="1" w:styleId="st">
    <w:name w:val="st"/>
    <w:basedOn w:val="DefaultParagraphFont"/>
    <w:uiPriority w:val="99"/>
    <w:rsid w:val="00C902B4"/>
  </w:style>
  <w:style w:type="character" w:styleId="Emphasis">
    <w:name w:val="Emphasis"/>
    <w:basedOn w:val="DefaultParagraphFont"/>
    <w:uiPriority w:val="99"/>
    <w:qFormat/>
    <w:rsid w:val="00C902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7</Pages>
  <Words>88</Words>
  <Characters>505</Characters>
  <Application>Microsoft Office Outlook</Application>
  <DocSecurity>0</DocSecurity>
  <Lines>0</Lines>
  <Paragraphs>0</Paragraphs>
  <ScaleCrop>false</ScaleCrop>
  <Company>Mosk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hosikuridze_am</cp:lastModifiedBy>
  <cp:revision>27</cp:revision>
  <cp:lastPrinted>2016-06-06T11:37:00Z</cp:lastPrinted>
  <dcterms:created xsi:type="dcterms:W3CDTF">2015-08-11T12:29:00Z</dcterms:created>
  <dcterms:modified xsi:type="dcterms:W3CDTF">2017-11-01T17:28:00Z</dcterms:modified>
</cp:coreProperties>
</file>